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A9" w:rsidRDefault="00031492">
      <w:pPr>
        <w:pStyle w:val="ContactInfo"/>
      </w:pPr>
      <w:r w:rsidRPr="00031492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6FD01F56" wp14:editId="1E4F1F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9180" cy="1059180"/>
            <wp:effectExtent l="0" t="0" r="7620" b="7620"/>
            <wp:wrapSquare wrapText="bothSides"/>
            <wp:docPr id="4" name="Picture 4" descr="C:\Users\ACER\Downloads\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2x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05">
        <w:t xml:space="preserve">9 </w:t>
      </w:r>
      <w:proofErr w:type="spellStart"/>
      <w:r w:rsidR="001B7405">
        <w:t>Dreamhomes</w:t>
      </w:r>
      <w:proofErr w:type="spellEnd"/>
      <w:r w:rsidR="001B7405">
        <w:t xml:space="preserve"> </w:t>
      </w:r>
      <w:proofErr w:type="spellStart"/>
      <w:r w:rsidR="001B7405">
        <w:t>Banawa</w:t>
      </w:r>
      <w:proofErr w:type="spellEnd"/>
      <w:r w:rsidR="001B7405">
        <w:t xml:space="preserve"> Horse Shoe Drive Guadalupe</w:t>
      </w:r>
    </w:p>
    <w:p w:rsidR="002D6CA9" w:rsidRDefault="001B7405">
      <w:pPr>
        <w:pStyle w:val="ContactInfo"/>
      </w:pPr>
      <w:r w:rsidRPr="0043039A">
        <w:t>Cebu, 6000</w:t>
      </w:r>
    </w:p>
    <w:p w:rsidR="002D6CA9" w:rsidRDefault="0028755B">
      <w:pPr>
        <w:pStyle w:val="ContactInfo"/>
      </w:pPr>
      <w:r>
        <w:t>0942 790 7845</w:t>
      </w:r>
      <w:r w:rsidR="003E07F1">
        <w:t xml:space="preserve"> | </w:t>
      </w:r>
      <w:r w:rsidR="001B7405">
        <w:t>0927 972 7246</w:t>
      </w:r>
    </w:p>
    <w:p w:rsidR="002D6CA9" w:rsidRDefault="006420AB" w:rsidP="00CD3542">
      <w:pPr>
        <w:pStyle w:val="ContactInfo"/>
        <w:rPr>
          <w:rStyle w:val="Hyperlink"/>
        </w:rPr>
      </w:pPr>
      <w:hyperlink r:id="rId11" w:history="1">
        <w:r w:rsidR="00FE6D10">
          <w:rPr>
            <w:rStyle w:val="Hyperlink"/>
          </w:rPr>
          <w:t>simonalcover@gmail.com</w:t>
        </w:r>
      </w:hyperlink>
      <w:r w:rsidR="00FE6D10">
        <w:rPr>
          <w:rStyle w:val="Emphasis"/>
        </w:rPr>
        <w:br/>
      </w:r>
      <w:hyperlink r:id="rId12" w:history="1">
        <w:r w:rsidR="00FE6D10" w:rsidRPr="00FE6D10">
          <w:rPr>
            <w:rStyle w:val="Hyperlink"/>
          </w:rPr>
          <w:t>simonalcover.github.io/resume</w:t>
        </w:r>
      </w:hyperlink>
    </w:p>
    <w:p w:rsidR="00031492" w:rsidRDefault="00031492" w:rsidP="00CD3542">
      <w:pPr>
        <w:pStyle w:val="ContactInfo"/>
        <w:rPr>
          <w:rStyle w:val="Hyperlink"/>
        </w:rPr>
      </w:pPr>
    </w:p>
    <w:p w:rsidR="00031492" w:rsidRPr="00CD3542" w:rsidRDefault="00031492" w:rsidP="00031492">
      <w:pPr>
        <w:pStyle w:val="ContactInfo"/>
        <w:jc w:val="left"/>
        <w:rPr>
          <w:rStyle w:val="Emphasis"/>
        </w:rPr>
      </w:pPr>
    </w:p>
    <w:sdt>
      <w:sdtPr>
        <w:rPr>
          <w:color w:val="418AB3" w:themeColor="accent1"/>
        </w:rPr>
        <w:alias w:val="Your Name"/>
        <w:tag w:val=""/>
        <w:id w:val="-574512284"/>
        <w:placeholder>
          <w:docPart w:val="3F7C1BBEA22947B792D12DE4F87E807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color w:val="FFFFFF" w:themeColor="background1"/>
        </w:rPr>
      </w:sdtEndPr>
      <w:sdtContent>
        <w:p w:rsidR="002D6CA9" w:rsidRDefault="00A72883">
          <w:pPr>
            <w:pStyle w:val="Name"/>
          </w:pPr>
          <w:r>
            <w:t>Felicisimo Alcover, III.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2D6CA9" w:rsidTr="00CD3542">
        <w:tc>
          <w:tcPr>
            <w:tcW w:w="1778" w:type="dxa"/>
          </w:tcPr>
          <w:p w:rsidR="002D6CA9" w:rsidRDefault="003E07F1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:rsidR="002D6CA9" w:rsidRDefault="002D6CA9"/>
        </w:tc>
        <w:tc>
          <w:tcPr>
            <w:tcW w:w="7830" w:type="dxa"/>
          </w:tcPr>
          <w:p w:rsidR="002D6CA9" w:rsidRDefault="001B7405" w:rsidP="001B7405">
            <w:r w:rsidRPr="001B7405">
              <w:t xml:space="preserve">“To succeed in an environment of </w:t>
            </w:r>
            <w:r w:rsidRPr="001B7405">
              <w:cr/>
              <w:t xml:space="preserve">growth and excellence and earn </w:t>
            </w:r>
            <w:r w:rsidRPr="001B7405">
              <w:cr/>
              <w:t xml:space="preserve">a job which provides me job </w:t>
            </w:r>
            <w:r w:rsidRPr="001B7405">
              <w:cr/>
              <w:t>satisfaction and self-development</w:t>
            </w:r>
            <w:r>
              <w:t xml:space="preserve"> </w:t>
            </w:r>
            <w:r w:rsidRPr="001B7405">
              <w:cr/>
              <w:t xml:space="preserve">and help me achieve personal </w:t>
            </w:r>
            <w:r w:rsidRPr="001B7405">
              <w:cr/>
              <w:t>as well as organizational goals.”</w:t>
            </w:r>
          </w:p>
        </w:tc>
      </w:tr>
      <w:tr w:rsidR="002D6CA9" w:rsidTr="00CD3542">
        <w:tc>
          <w:tcPr>
            <w:tcW w:w="1778" w:type="dxa"/>
          </w:tcPr>
          <w:p w:rsidR="002D6CA9" w:rsidRDefault="001B7405">
            <w:pPr>
              <w:pStyle w:val="Heading1"/>
            </w:pPr>
            <w:r>
              <w:t>Working Experience</w:t>
            </w:r>
          </w:p>
        </w:tc>
        <w:tc>
          <w:tcPr>
            <w:tcW w:w="472" w:type="dxa"/>
          </w:tcPr>
          <w:p w:rsidR="002D6CA9" w:rsidRDefault="002D6CA9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81C82B88F8484B6186096F71B695D666"/>
                  </w:placeholder>
                  <w15:repeatingSectionItem/>
                </w:sdtPr>
                <w:sdtEndPr/>
                <w:sdtContent>
                  <w:p w:rsidR="002D6CA9" w:rsidRDefault="002D6CA9" w:rsidP="00A46FF4">
                    <w:pPr>
                      <w:pStyle w:val="Heading2"/>
                      <w:spacing w:line="120" w:lineRule="auto"/>
                    </w:pPr>
                  </w:p>
                  <w:p w:rsidR="00A46FF4" w:rsidRPr="009934D1" w:rsidRDefault="00A46FF4" w:rsidP="009934D1">
                    <w:pPr>
                      <w:rPr>
                        <w:b/>
                        <w:sz w:val="24"/>
                        <w:szCs w:val="24"/>
                      </w:rPr>
                    </w:pPr>
                    <w:r w:rsidRPr="00A46FF4">
                      <w:rPr>
                        <w:b/>
                        <w:sz w:val="24"/>
                        <w:szCs w:val="24"/>
                      </w:rPr>
                      <w:t>CROWN REGENCY HOTELS AND RESORTS</w:t>
                    </w:r>
                    <w:r w:rsidR="009934D1">
                      <w:rPr>
                        <w:b/>
                        <w:sz w:val="24"/>
                        <w:szCs w:val="24"/>
                      </w:rPr>
                      <w:br/>
                    </w:r>
                    <w:r w:rsidR="001B7405" w:rsidRPr="001B7405">
                      <w:rPr>
                        <w:sz w:val="18"/>
                      </w:rPr>
                      <w:t>Marketi</w:t>
                    </w:r>
                    <w:r>
                      <w:rPr>
                        <w:sz w:val="18"/>
                      </w:rPr>
                      <w:t xml:space="preserve">ng and Communications </w:t>
                    </w:r>
                    <w:r w:rsidR="0056243D">
                      <w:rPr>
                        <w:sz w:val="18"/>
                      </w:rPr>
                      <w:t>Programmer</w:t>
                    </w:r>
                    <w:r w:rsidR="001B7405" w:rsidRPr="001B7405">
                      <w:rPr>
                        <w:sz w:val="18"/>
                      </w:rPr>
                      <w:cr/>
                      <w:t>Sept. 2015 - Jan. 2017</w:t>
                    </w:r>
                    <w:bookmarkStart w:id="0" w:name="_GoBack"/>
                    <w:bookmarkEnd w:id="0"/>
                  </w:p>
                  <w:p w:rsidR="002D6CA9" w:rsidRPr="001B7405" w:rsidRDefault="001B7405">
                    <w:pPr>
                      <w:pStyle w:val="ResumeText"/>
                      <w:rPr>
                        <w:b/>
                      </w:rPr>
                    </w:pPr>
                    <w:r w:rsidRPr="001B7405">
                      <w:rPr>
                        <w:b/>
                      </w:rPr>
                      <w:t>Duties</w:t>
                    </w:r>
                  </w:p>
                  <w:p w:rsidR="004869FF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 xml:space="preserve">Attends company management committee </w:t>
                    </w:r>
                    <w:r w:rsidR="004869FF">
                      <w:t xml:space="preserve">meeting and strategic planning </w:t>
                    </w:r>
                    <w:r w:rsidRPr="001B7405">
                      <w:t>for developing and improving the</w:t>
                    </w:r>
                    <w:r w:rsidR="004869FF">
                      <w:t xml:space="preserve"> company’s digital marketing.</w:t>
                    </w:r>
                  </w:p>
                  <w:p w:rsidR="004869FF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>Develop the subsidiaries and company’s web</w:t>
                    </w:r>
                    <w:r w:rsidR="004869FF">
                      <w:t>site and automation systems for digital marketing.</w:t>
                    </w:r>
                  </w:p>
                  <w:p w:rsidR="004869FF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>Administer the company’s we</w:t>
                    </w:r>
                    <w:r w:rsidR="004869FF">
                      <w:t>bsite and automation systems.</w:t>
                    </w:r>
                  </w:p>
                  <w:p w:rsidR="004869FF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 xml:space="preserve">Coordinate with the marketing staff in </w:t>
                    </w:r>
                    <w:r w:rsidR="004869FF">
                      <w:t>creating online promotions, advertisements and discounts.</w:t>
                    </w:r>
                  </w:p>
                  <w:p w:rsidR="004869FF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>Analyze the statistical insigh</w:t>
                    </w:r>
                    <w:r w:rsidR="004869FF">
                      <w:t>ts of the company’s online traffic with Google Analytics.</w:t>
                    </w:r>
                  </w:p>
                  <w:p w:rsidR="004869FF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>Create and design</w:t>
                    </w:r>
                    <w:r w:rsidR="004869FF">
                      <w:t xml:space="preserve"> online marketing strategies.</w:t>
                    </w:r>
                  </w:p>
                  <w:p w:rsidR="004869FF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 xml:space="preserve">Coordinate with operations staff </w:t>
                    </w:r>
                    <w:r w:rsidR="004869FF">
                      <w:t>for managing online bookings.</w:t>
                    </w:r>
                  </w:p>
                  <w:p w:rsidR="002D6CA9" w:rsidRDefault="001B7405" w:rsidP="004869FF">
                    <w:pPr>
                      <w:pStyle w:val="ResumeText"/>
                      <w:numPr>
                        <w:ilvl w:val="0"/>
                        <w:numId w:val="9"/>
                      </w:numPr>
                    </w:pPr>
                    <w:r w:rsidRPr="001B7405">
                      <w:t xml:space="preserve">Manage the search engine </w:t>
                    </w:r>
                    <w:r w:rsidR="004869FF">
                      <w:t xml:space="preserve">marketing and search engine </w:t>
                    </w:r>
                    <w:r w:rsidRPr="001B7405">
                      <w:t>optimization.</w:t>
                    </w:r>
                    <w:r w:rsidR="004869FF">
                      <w:br/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81C82B88F8484B6186096F71B695D666"/>
                  </w:placeholder>
                  <w15:repeatingSectionItem/>
                </w:sdtPr>
                <w:sdtEndPr/>
                <w:sdtContent>
                  <w:p w:rsidR="002D6CA9" w:rsidRDefault="00A72883" w:rsidP="00A72883">
                    <w:pPr>
                      <w:pStyle w:val="Heading2"/>
                      <w:spacing w:line="240" w:lineRule="auto"/>
                    </w:pPr>
                    <w:r>
                      <w:t>Mopro</w:t>
                    </w:r>
                  </w:p>
                  <w:p w:rsidR="002D6CA9" w:rsidRPr="00A72883" w:rsidRDefault="00A72883" w:rsidP="00A72883">
                    <w:pPr>
                      <w:pStyle w:val="ResumeText"/>
                      <w:spacing w:line="240" w:lineRule="auto"/>
                      <w:rPr>
                        <w:sz w:val="18"/>
                      </w:rPr>
                    </w:pPr>
                    <w:r w:rsidRPr="00A72883">
                      <w:rPr>
                        <w:sz w:val="18"/>
                      </w:rPr>
                      <w:t>Web Designer</w:t>
                    </w:r>
                    <w:r w:rsidRPr="00A72883">
                      <w:rPr>
                        <w:sz w:val="18"/>
                      </w:rPr>
                      <w:cr/>
                      <w:t xml:space="preserve">Feb. 2017 </w:t>
                    </w:r>
                    <w:r w:rsidR="009934D1">
                      <w:rPr>
                        <w:sz w:val="18"/>
                      </w:rPr>
                      <w:t>–</w:t>
                    </w:r>
                    <w:r w:rsidRPr="00A72883">
                      <w:rPr>
                        <w:sz w:val="18"/>
                      </w:rPr>
                      <w:t xml:space="preserve"> </w:t>
                    </w:r>
                    <w:r w:rsidR="0028755B">
                      <w:rPr>
                        <w:sz w:val="18"/>
                      </w:rPr>
                      <w:t>Nov 2017</w:t>
                    </w:r>
                    <w:r w:rsidR="009934D1">
                      <w:rPr>
                        <w:sz w:val="18"/>
                      </w:rPr>
                      <w:br/>
                    </w:r>
                  </w:p>
                  <w:p w:rsidR="002D6CA9" w:rsidRPr="00A72883" w:rsidRDefault="00A72883">
                    <w:pPr>
                      <w:pStyle w:val="ResumeText"/>
                      <w:rPr>
                        <w:b/>
                      </w:rPr>
                    </w:pPr>
                    <w:r w:rsidRPr="001B7405">
                      <w:rPr>
                        <w:b/>
                      </w:rPr>
                      <w:t>Duties</w:t>
                    </w:r>
                  </w:p>
                  <w:p w:rsidR="004869FF" w:rsidRDefault="004869FF" w:rsidP="004869FF">
                    <w:pPr>
                      <w:pStyle w:val="ResumeText"/>
                      <w:numPr>
                        <w:ilvl w:val="0"/>
                        <w:numId w:val="10"/>
                      </w:numPr>
                    </w:pPr>
                    <w:r w:rsidRPr="004869FF">
                      <w:t>Design websites for company’s client.</w:t>
                    </w:r>
                  </w:p>
                  <w:p w:rsidR="004869FF" w:rsidRDefault="004869FF" w:rsidP="004869FF">
                    <w:pPr>
                      <w:pStyle w:val="ResumeText"/>
                      <w:numPr>
                        <w:ilvl w:val="0"/>
                        <w:numId w:val="10"/>
                      </w:numPr>
                    </w:pPr>
                    <w:r w:rsidRPr="004869FF">
                      <w:t xml:space="preserve">Optimize website for increased </w:t>
                    </w:r>
                    <w:proofErr w:type="spellStart"/>
                    <w:r w:rsidRPr="004869FF">
                      <w:t>searchability</w:t>
                    </w:r>
                    <w:proofErr w:type="spellEnd"/>
                    <w:r w:rsidRPr="004869FF">
                      <w:t xml:space="preserve"> online.</w:t>
                    </w:r>
                  </w:p>
                  <w:p w:rsidR="004869FF" w:rsidRDefault="004869FF" w:rsidP="004869FF">
                    <w:pPr>
                      <w:pStyle w:val="ResumeText"/>
                      <w:numPr>
                        <w:ilvl w:val="0"/>
                        <w:numId w:val="10"/>
                      </w:numPr>
                    </w:pPr>
                    <w:r w:rsidRPr="004869FF">
                      <w:t>Redesign website upon client’s request.</w:t>
                    </w:r>
                  </w:p>
                  <w:p w:rsidR="004869FF" w:rsidRDefault="004869FF" w:rsidP="004869FF">
                    <w:pPr>
                      <w:pStyle w:val="ResumeText"/>
                      <w:numPr>
                        <w:ilvl w:val="0"/>
                        <w:numId w:val="10"/>
                      </w:numPr>
                    </w:pPr>
                    <w:r w:rsidRPr="004869FF">
                      <w:t>Design website with optimized marketing structure.</w:t>
                    </w:r>
                  </w:p>
                  <w:p w:rsidR="002D6CA9" w:rsidRDefault="004869FF" w:rsidP="004869FF">
                    <w:pPr>
                      <w:pStyle w:val="ResumeText"/>
                      <w:numPr>
                        <w:ilvl w:val="0"/>
                        <w:numId w:val="10"/>
                      </w:numPr>
                    </w:pPr>
                    <w:r w:rsidRPr="004869FF">
                      <w:t>Analyze the statistical insights of the client’s website  to develop a better website structure and increase drive   foot traffic</w:t>
                    </w:r>
                    <w:r>
                      <w:t>.</w:t>
                    </w:r>
                  </w:p>
                </w:sdtContent>
              </w:sdt>
            </w:sdtContent>
          </w:sdt>
        </w:tc>
      </w:tr>
      <w:tr w:rsidR="005C39F3" w:rsidTr="00CD3542">
        <w:tc>
          <w:tcPr>
            <w:tcW w:w="1778" w:type="dxa"/>
          </w:tcPr>
          <w:p w:rsidR="005C39F3" w:rsidRDefault="005C39F3">
            <w:pPr>
              <w:pStyle w:val="Heading1"/>
            </w:pPr>
            <w:r>
              <w:lastRenderedPageBreak/>
              <w:t>Core competences</w:t>
            </w:r>
          </w:p>
        </w:tc>
        <w:tc>
          <w:tcPr>
            <w:tcW w:w="472" w:type="dxa"/>
          </w:tcPr>
          <w:p w:rsidR="005C39F3" w:rsidRDefault="005C39F3"/>
        </w:tc>
        <w:tc>
          <w:tcPr>
            <w:tcW w:w="7830" w:type="dxa"/>
          </w:tcPr>
          <w:p w:rsidR="004869FF" w:rsidRDefault="004869FF" w:rsidP="005C39F3">
            <w:pPr>
              <w:rPr>
                <w:b/>
              </w:rPr>
            </w:pPr>
          </w:p>
          <w:p w:rsidR="004869FF" w:rsidRDefault="004869FF" w:rsidP="005C39F3">
            <w:pPr>
              <w:rPr>
                <w:b/>
              </w:rPr>
            </w:pPr>
          </w:p>
          <w:p w:rsidR="005C39F3" w:rsidRPr="005C39F3" w:rsidRDefault="005C39F3" w:rsidP="005C39F3">
            <w:pPr>
              <w:rPr>
                <w:b/>
              </w:rPr>
            </w:pPr>
          </w:p>
        </w:tc>
      </w:tr>
      <w:tr w:rsidR="00B66A5A" w:rsidTr="00CD3542">
        <w:tc>
          <w:tcPr>
            <w:tcW w:w="1778" w:type="dxa"/>
          </w:tcPr>
          <w:p w:rsidR="00B66A5A" w:rsidRDefault="00B66A5A">
            <w:pPr>
              <w:pStyle w:val="Heading1"/>
            </w:pPr>
            <w:r>
              <w:t>Programming languages</w:t>
            </w:r>
          </w:p>
        </w:tc>
        <w:tc>
          <w:tcPr>
            <w:tcW w:w="472" w:type="dxa"/>
          </w:tcPr>
          <w:p w:rsidR="00B66A5A" w:rsidRDefault="00B66A5A"/>
          <w:p w:rsidR="005C39F3" w:rsidRDefault="005C39F3"/>
          <w:p w:rsidR="005C39F3" w:rsidRDefault="005C39F3"/>
        </w:tc>
        <w:tc>
          <w:tcPr>
            <w:tcW w:w="7830" w:type="dxa"/>
          </w:tcPr>
          <w:p w:rsidR="00B66A5A" w:rsidRDefault="005C39F3" w:rsidP="00B66A5A">
            <w:pPr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FD1C9" wp14:editId="351FBBFA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-45720</wp:posOffset>
                      </wp:positionV>
                      <wp:extent cx="2362200" cy="10287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</w:t>
                                  </w:r>
                                </w:p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C#</w:t>
                                  </w:r>
                                </w:p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Java</w:t>
                                  </w:r>
                                </w:p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proofErr w:type="spellStart"/>
                                  <w:r>
                                    <w:t>Javascript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DB7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.3pt;margin-top:-3.6pt;width:1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" filled="f" stroked="f" strokeweight="2pt">
                      <v:textbox>
                        <w:txbxContent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</w:t>
                            </w:r>
                          </w:p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C#</w:t>
                            </w:r>
                          </w:p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Java</w:t>
                            </w:r>
                          </w:p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Javascript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A5A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B22E4" wp14:editId="17F639BB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-2540</wp:posOffset>
                      </wp:positionV>
                      <wp:extent cx="2240280" cy="1028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028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PHP</w:t>
                                  </w:r>
                                </w:p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CSS</w:t>
                                  </w:r>
                                </w:p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HTML</w:t>
                                  </w:r>
                                </w:p>
                                <w:p w:rsidR="00B66A5A" w:rsidRDefault="00B66A5A" w:rsidP="00B66A5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081D0" id="Text Box 2" o:spid="_x0000_s1027" type="#_x0000_t202" style="position:absolute;margin-left:125.7pt;margin-top:-.2pt;width:176.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" filled="f" stroked="f" strokeweight="2pt">
                      <v:textbox>
                        <w:txbxContent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PHP</w:t>
                            </w:r>
                          </w:p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CSS</w:t>
                            </w:r>
                          </w:p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HTML</w:t>
                            </w:r>
                          </w:p>
                          <w:p w:rsidR="00B66A5A" w:rsidRDefault="00B66A5A" w:rsidP="00B66A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6A5A" w:rsidRPr="00B66A5A" w:rsidRDefault="00B66A5A" w:rsidP="00B66A5A">
            <w:pPr>
              <w:rPr>
                <w:b/>
              </w:rPr>
            </w:pPr>
          </w:p>
        </w:tc>
      </w:tr>
      <w:tr w:rsidR="005C39F3" w:rsidTr="00CD3542">
        <w:tc>
          <w:tcPr>
            <w:tcW w:w="1778" w:type="dxa"/>
          </w:tcPr>
          <w:p w:rsidR="005C39F3" w:rsidRDefault="005C39F3">
            <w:pPr>
              <w:pStyle w:val="Heading1"/>
            </w:pPr>
            <w:r>
              <w:t>Front end framework</w:t>
            </w:r>
          </w:p>
        </w:tc>
        <w:tc>
          <w:tcPr>
            <w:tcW w:w="472" w:type="dxa"/>
          </w:tcPr>
          <w:p w:rsidR="005C39F3" w:rsidRDefault="005C39F3"/>
        </w:tc>
        <w:tc>
          <w:tcPr>
            <w:tcW w:w="7830" w:type="dxa"/>
          </w:tcPr>
          <w:p w:rsidR="005C39F3" w:rsidRDefault="005C39F3" w:rsidP="005C39F3">
            <w:pPr>
              <w:pStyle w:val="ListParagraph"/>
              <w:numPr>
                <w:ilvl w:val="0"/>
                <w:numId w:val="4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Bootstrap CSS</w:t>
            </w:r>
          </w:p>
          <w:p w:rsidR="005C39F3" w:rsidRDefault="005C39F3" w:rsidP="005C39F3">
            <w:pPr>
              <w:pStyle w:val="ListParagraph"/>
              <w:numPr>
                <w:ilvl w:val="0"/>
                <w:numId w:val="4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Material Design CSS</w:t>
            </w:r>
          </w:p>
          <w:p w:rsidR="005C39F3" w:rsidRDefault="005C39F3" w:rsidP="005C39F3">
            <w:pPr>
              <w:pStyle w:val="ListParagraph"/>
              <w:numPr>
                <w:ilvl w:val="0"/>
                <w:numId w:val="4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MahApps MetroUi WPF Toolkit</w:t>
            </w:r>
          </w:p>
          <w:p w:rsidR="005C39F3" w:rsidRDefault="005C39F3" w:rsidP="005C39F3">
            <w:pPr>
              <w:pStyle w:val="ListParagraph"/>
              <w:numPr>
                <w:ilvl w:val="0"/>
                <w:numId w:val="4"/>
              </w:num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Material Design WPF Toolkit</w:t>
            </w:r>
          </w:p>
        </w:tc>
      </w:tr>
      <w:tr w:rsidR="002D6CA9" w:rsidTr="00CD3542">
        <w:tc>
          <w:tcPr>
            <w:tcW w:w="1778" w:type="dxa"/>
          </w:tcPr>
          <w:p w:rsidR="002D6CA9" w:rsidRDefault="00CD3542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</w:tcPr>
          <w:p w:rsidR="002D6CA9" w:rsidRDefault="002D6CA9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11682761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06429974"/>
                  <w:placeholder>
                    <w:docPart w:val="536AF521193C4223B66EBFE360503E5C"/>
                  </w:placeholder>
                  <w15:repeatingSectionItem/>
                </w:sdtPr>
                <w:sdtEndPr/>
                <w:sdtContent>
                  <w:p w:rsidR="00CD3542" w:rsidRDefault="00CD3542" w:rsidP="00CD3542">
                    <w:pPr>
                      <w:pStyle w:val="Heading2"/>
                      <w:spacing w:line="240" w:lineRule="auto"/>
                    </w:pPr>
                    <w:r>
                      <w:t>University Of cebu</w:t>
                    </w:r>
                  </w:p>
                  <w:p w:rsidR="002D6CA9" w:rsidRDefault="00CD3542" w:rsidP="00CD3542">
                    <w:pPr>
                      <w:spacing w:line="240" w:lineRule="auto"/>
                    </w:pPr>
                    <w:r w:rsidRPr="00CD3542">
                      <w:t>Bachelor of Science in Computer Engineering</w:t>
                    </w:r>
                    <w:r w:rsidRPr="00CD3542">
                      <w:cr/>
                    </w:r>
                    <w:r>
                      <w:br/>
                    </w:r>
                    <w:r w:rsidRPr="00CD3542">
                      <w:t>Batch 2015</w:t>
                    </w:r>
                  </w:p>
                </w:sdtContent>
              </w:sdt>
            </w:sdtContent>
          </w:sdt>
        </w:tc>
      </w:tr>
      <w:tr w:rsidR="002D6CA9" w:rsidTr="00CD3542">
        <w:tc>
          <w:tcPr>
            <w:tcW w:w="1778" w:type="dxa"/>
          </w:tcPr>
          <w:p w:rsidR="002D6CA9" w:rsidRDefault="00CD3542" w:rsidP="00CD3542">
            <w:pPr>
              <w:pStyle w:val="Heading1"/>
            </w:pPr>
            <w:r>
              <w:t>Awards</w:t>
            </w:r>
          </w:p>
        </w:tc>
        <w:tc>
          <w:tcPr>
            <w:tcW w:w="472" w:type="dxa"/>
          </w:tcPr>
          <w:p w:rsidR="002D6CA9" w:rsidRDefault="002D6CA9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E4A6625A62934D39BF8874EC227DF2BB"/>
                  </w:placeholder>
                  <w15:repeatingSectionItem/>
                </w:sdtPr>
                <w:sdtEndPr/>
                <w:sdtContent>
                  <w:p w:rsidR="002D6CA9" w:rsidRDefault="00CD3542" w:rsidP="00CD3542">
                    <w:pPr>
                      <w:pStyle w:val="Heading2"/>
                      <w:spacing w:line="240" w:lineRule="auto"/>
                    </w:pPr>
                    <w:r w:rsidRPr="00CD3542">
                      <w:t>1st Placer of Computer Engineering Tech Exhibit</w:t>
                    </w:r>
                  </w:p>
                  <w:p w:rsidR="002D6CA9" w:rsidRDefault="00CD3542" w:rsidP="00CD3542">
                    <w:pPr>
                      <w:pStyle w:val="ResumeText"/>
                      <w:spacing w:line="240" w:lineRule="auto"/>
                    </w:pPr>
                    <w:r w:rsidRPr="00CD3542">
                      <w:t>University of Cebu Main Campus</w:t>
                    </w:r>
                    <w:r w:rsidRPr="00CD3542">
                      <w:cr/>
                    </w:r>
                    <w:r>
                      <w:br/>
                    </w:r>
                    <w:r w:rsidRPr="00CD3542">
                      <w:t>Feb 27, 2015</w:t>
                    </w:r>
                  </w:p>
                </w:sdtContent>
              </w:sdt>
            </w:sdtContent>
          </w:sdt>
        </w:tc>
      </w:tr>
      <w:tr w:rsidR="005C39F3" w:rsidTr="00CD3542">
        <w:tc>
          <w:tcPr>
            <w:tcW w:w="1778" w:type="dxa"/>
          </w:tcPr>
          <w:p w:rsidR="005C39F3" w:rsidRDefault="005C39F3" w:rsidP="00CD3542">
            <w:pPr>
              <w:pStyle w:val="Heading1"/>
            </w:pPr>
            <w:r>
              <w:t>Interests</w:t>
            </w:r>
          </w:p>
        </w:tc>
        <w:tc>
          <w:tcPr>
            <w:tcW w:w="472" w:type="dxa"/>
          </w:tcPr>
          <w:p w:rsidR="005C39F3" w:rsidRDefault="005C39F3"/>
        </w:tc>
        <w:tc>
          <w:tcPr>
            <w:tcW w:w="7830" w:type="dxa"/>
          </w:tcPr>
          <w:p w:rsidR="005C39F3" w:rsidRDefault="005C39F3" w:rsidP="005C39F3">
            <w:pPr>
              <w:pStyle w:val="Heading2"/>
              <w:numPr>
                <w:ilvl w:val="0"/>
                <w:numId w:val="5"/>
              </w:numPr>
              <w:spacing w:line="240" w:lineRule="auto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t>Outdoor</w:t>
            </w:r>
          </w:p>
          <w:p w:rsidR="005C39F3" w:rsidRDefault="005C39F3" w:rsidP="005C39F3">
            <w:pPr>
              <w:pStyle w:val="ListParagraph"/>
              <w:numPr>
                <w:ilvl w:val="0"/>
                <w:numId w:val="5"/>
              </w:numPr>
            </w:pPr>
            <w:r>
              <w:t>Video Games</w:t>
            </w:r>
          </w:p>
          <w:p w:rsidR="005C39F3" w:rsidRDefault="005C39F3" w:rsidP="005C39F3">
            <w:pPr>
              <w:pStyle w:val="ListParagraph"/>
              <w:numPr>
                <w:ilvl w:val="0"/>
                <w:numId w:val="5"/>
              </w:numPr>
            </w:pPr>
            <w:r>
              <w:t>Movies</w:t>
            </w:r>
          </w:p>
          <w:p w:rsidR="005C39F3" w:rsidRPr="005C39F3" w:rsidRDefault="005C39F3" w:rsidP="005C39F3">
            <w:pPr>
              <w:pStyle w:val="ListParagraph"/>
              <w:numPr>
                <w:ilvl w:val="0"/>
                <w:numId w:val="5"/>
              </w:numPr>
            </w:pPr>
            <w:r>
              <w:t>Music</w:t>
            </w:r>
          </w:p>
        </w:tc>
      </w:tr>
      <w:tr w:rsidR="002D6CA9" w:rsidTr="00CD3542">
        <w:tc>
          <w:tcPr>
            <w:tcW w:w="1778" w:type="dxa"/>
          </w:tcPr>
          <w:p w:rsidR="002D6CA9" w:rsidRDefault="003E07F1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:rsidR="002D6CA9" w:rsidRDefault="002D6CA9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E4A6625A62934D39BF8874EC227DF2BB"/>
                  </w:placeholder>
                  <w15:color w:val="C0C0C0"/>
                  <w15:repeatingSectionItem/>
                </w:sdtPr>
                <w:sdtEndPr/>
                <w:sdtContent>
                  <w:p w:rsidR="002D6CA9" w:rsidRDefault="00CD3542" w:rsidP="00CD3542">
                    <w:pPr>
                      <w:pStyle w:val="Heading2"/>
                      <w:spacing w:line="240" w:lineRule="auto"/>
                    </w:pPr>
                    <w:r w:rsidRPr="00CD3542">
                      <w:t>Atty. Donato Villa, Jr.</w:t>
                    </w:r>
                  </w:p>
                  <w:p w:rsidR="00A46FF4" w:rsidRDefault="00CD3542" w:rsidP="00CD3542">
                    <w:pPr>
                      <w:pStyle w:val="ResumeText"/>
                      <w:spacing w:line="240" w:lineRule="auto"/>
                    </w:pPr>
                    <w:r>
                      <w:t xml:space="preserve">Legal Officer, </w:t>
                    </w:r>
                    <w:r w:rsidRPr="00CD3542">
                      <w:t>Cebu Provincial Capitol</w:t>
                    </w:r>
                    <w:r w:rsidRPr="00CD3542">
                      <w:cr/>
                      <w:t>0917 327 4822</w:t>
                    </w:r>
                  </w:p>
                  <w:p w:rsidR="002D6CA9" w:rsidRDefault="006420AB" w:rsidP="00CD3542">
                    <w:pPr>
                      <w:pStyle w:val="ResumeText"/>
                      <w:spacing w:line="240" w:lineRule="auto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E4A6625A62934D39BF8874EC227DF2BB"/>
                  </w:placeholder>
                  <w15:color w:val="C0C0C0"/>
                  <w15:repeatingSectionItem/>
                </w:sdtPr>
                <w:sdtEndPr/>
                <w:sdtContent>
                  <w:p w:rsidR="002D6CA9" w:rsidRDefault="00CD3542" w:rsidP="00CD3542">
                    <w:pPr>
                      <w:pStyle w:val="Heading2"/>
                      <w:spacing w:line="240" w:lineRule="auto"/>
                    </w:pPr>
                    <w:r w:rsidRPr="00CD3542">
                      <w:t>Francis Mari Margallo</w:t>
                    </w:r>
                  </w:p>
                  <w:p w:rsidR="00A46FF4" w:rsidRDefault="00CD3542" w:rsidP="00CD3542">
                    <w:pPr>
                      <w:pStyle w:val="ResumeText"/>
                      <w:spacing w:line="240" w:lineRule="auto"/>
                    </w:pPr>
                    <w:r>
                      <w:t xml:space="preserve">Software Developer, </w:t>
                    </w:r>
                    <w:r w:rsidRPr="00CD3542">
                      <w:t>Cebu City Hall MICS</w:t>
                    </w:r>
                    <w:r w:rsidRPr="00CD3542">
                      <w:cr/>
                      <w:t>0923 504 6236</w:t>
                    </w:r>
                  </w:p>
                  <w:p w:rsidR="00CD3542" w:rsidRDefault="006420AB" w:rsidP="00CD3542">
                    <w:pPr>
                      <w:pStyle w:val="ResumeText"/>
                      <w:spacing w:line="240" w:lineRule="auto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0484572"/>
                  <w:placeholder>
                    <w:docPart w:val="8F4DBAF40163405CA6DB063B83863EFF"/>
                  </w:placeholder>
                  <w15:color w:val="C0C0C0"/>
                  <w15:repeatingSectionItem/>
                </w:sdtPr>
                <w:sdtEndPr/>
                <w:sdtContent>
                  <w:p w:rsidR="00CD3542" w:rsidRDefault="00CD3542" w:rsidP="00CD3542">
                    <w:pPr>
                      <w:pStyle w:val="Heading2"/>
                      <w:spacing w:line="240" w:lineRule="auto"/>
                    </w:pPr>
                    <w:r>
                      <w:t>Jayvie ian panoril</w:t>
                    </w:r>
                  </w:p>
                  <w:p w:rsidR="002D6CA9" w:rsidRDefault="00CD3542" w:rsidP="00CD3542">
                    <w:pPr>
                      <w:pStyle w:val="ResumeText"/>
                      <w:spacing w:line="240" w:lineRule="auto"/>
                    </w:pPr>
                    <w:r>
                      <w:t>Software Mai</w:t>
                    </w:r>
                    <w:r w:rsidRPr="00CD3542">
                      <w:t>nt</w:t>
                    </w:r>
                    <w:r>
                      <w:t xml:space="preserve">enance, </w:t>
                    </w:r>
                    <w:r w:rsidRPr="00CD3542">
                      <w:t>Alliance Software Inc.,</w:t>
                    </w:r>
                    <w:r>
                      <w:br/>
                    </w:r>
                    <w:r w:rsidRPr="00CD3542">
                      <w:cr/>
                      <w:t>0932 281 6285</w:t>
                    </w:r>
                  </w:p>
                </w:sdtContent>
              </w:sdt>
            </w:sdtContent>
          </w:sdt>
        </w:tc>
      </w:tr>
    </w:tbl>
    <w:p w:rsidR="00A46FF4" w:rsidRDefault="004869F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083AE" wp14:editId="0EF8B265">
                <wp:simplePos x="0" y="0"/>
                <wp:positionH relativeFrom="column">
                  <wp:posOffset>1318260</wp:posOffset>
                </wp:positionH>
                <wp:positionV relativeFrom="paragraph">
                  <wp:posOffset>-7978140</wp:posOffset>
                </wp:positionV>
                <wp:extent cx="2636520" cy="9677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9F3" w:rsidRDefault="005C39F3" w:rsidP="005C39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Web Development</w:t>
                            </w:r>
                          </w:p>
                          <w:p w:rsidR="005C39F3" w:rsidRDefault="005C39F3" w:rsidP="005C39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Desktop App Development</w:t>
                            </w:r>
                          </w:p>
                          <w:p w:rsidR="005C39F3" w:rsidRDefault="005C39F3" w:rsidP="005C39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Android App Development</w:t>
                            </w:r>
                          </w:p>
                          <w:p w:rsidR="005C39F3" w:rsidRDefault="005C39F3" w:rsidP="005C39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Embedded Systems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83AE" id="Text Box 3" o:spid="_x0000_s1028" type="#_x0000_t202" style="position:absolute;margin-left:103.8pt;margin-top:-628.2pt;width:207.6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" filled="f" stroked="f" strokeweight="2pt">
                <v:textbox>
                  <w:txbxContent>
                    <w:p w:rsidR="005C39F3" w:rsidRDefault="005C39F3" w:rsidP="005C39F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Web Development</w:t>
                      </w:r>
                    </w:p>
                    <w:p w:rsidR="005C39F3" w:rsidRDefault="005C39F3" w:rsidP="005C39F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Desktop App Development</w:t>
                      </w:r>
                    </w:p>
                    <w:p w:rsidR="005C39F3" w:rsidRDefault="005C39F3" w:rsidP="005C39F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Android App Development</w:t>
                      </w:r>
                    </w:p>
                    <w:p w:rsidR="005C39F3" w:rsidRDefault="005C39F3" w:rsidP="005C39F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Embedded Systems Development</w:t>
                      </w:r>
                    </w:p>
                  </w:txbxContent>
                </v:textbox>
              </v:shape>
            </w:pict>
          </mc:Fallback>
        </mc:AlternateContent>
      </w:r>
      <w:r w:rsidR="009169A0">
        <w:br/>
      </w:r>
      <w:r w:rsidR="00A46FF4">
        <w:t xml:space="preserve">I hereby certify that the above information </w:t>
      </w:r>
      <w:r w:rsidR="009934D1">
        <w:t>is</w:t>
      </w:r>
      <w:r w:rsidR="00A46FF4">
        <w:t xml:space="preserve"> true and correct.</w:t>
      </w:r>
      <w:r w:rsidR="009169A0">
        <w:br/>
      </w:r>
      <w:r w:rsidR="00A46FF4">
        <w:t xml:space="preserve">FELICISIMO </w:t>
      </w:r>
      <w:r w:rsidR="009934D1">
        <w:t>ALCOVER III</w:t>
      </w:r>
    </w:p>
    <w:sectPr w:rsidR="00A46F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AB" w:rsidRDefault="006420AB">
      <w:pPr>
        <w:spacing w:before="0" w:after="0" w:line="240" w:lineRule="auto"/>
      </w:pPr>
      <w:r>
        <w:separator/>
      </w:r>
    </w:p>
  </w:endnote>
  <w:endnote w:type="continuationSeparator" w:id="0">
    <w:p w:rsidR="006420AB" w:rsidRDefault="006420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44" w:rsidRDefault="0000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A9" w:rsidRPr="00003C44" w:rsidRDefault="002D6CA9" w:rsidP="00003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44" w:rsidRDefault="0000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AB" w:rsidRDefault="006420AB">
      <w:pPr>
        <w:spacing w:before="0" w:after="0" w:line="240" w:lineRule="auto"/>
      </w:pPr>
      <w:r>
        <w:separator/>
      </w:r>
    </w:p>
  </w:footnote>
  <w:footnote w:type="continuationSeparator" w:id="0">
    <w:p w:rsidR="006420AB" w:rsidRDefault="006420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44" w:rsidRDefault="00003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44" w:rsidRDefault="00003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44" w:rsidRDefault="00003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765"/>
    <w:multiLevelType w:val="hybridMultilevel"/>
    <w:tmpl w:val="7390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0229"/>
    <w:multiLevelType w:val="hybridMultilevel"/>
    <w:tmpl w:val="391E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43F"/>
    <w:multiLevelType w:val="hybridMultilevel"/>
    <w:tmpl w:val="888E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97C"/>
    <w:multiLevelType w:val="hybridMultilevel"/>
    <w:tmpl w:val="9E1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7BD0"/>
    <w:multiLevelType w:val="hybridMultilevel"/>
    <w:tmpl w:val="075A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991"/>
    <w:multiLevelType w:val="hybridMultilevel"/>
    <w:tmpl w:val="8312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7233"/>
    <w:multiLevelType w:val="hybridMultilevel"/>
    <w:tmpl w:val="B982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1FBF"/>
    <w:multiLevelType w:val="hybridMultilevel"/>
    <w:tmpl w:val="529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5B7C"/>
    <w:multiLevelType w:val="hybridMultilevel"/>
    <w:tmpl w:val="F952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0BB3"/>
    <w:multiLevelType w:val="hybridMultilevel"/>
    <w:tmpl w:val="225E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05"/>
    <w:rsid w:val="00003C44"/>
    <w:rsid w:val="00026B14"/>
    <w:rsid w:val="00031492"/>
    <w:rsid w:val="00102523"/>
    <w:rsid w:val="001828C5"/>
    <w:rsid w:val="001B7405"/>
    <w:rsid w:val="0028755B"/>
    <w:rsid w:val="002C5F83"/>
    <w:rsid w:val="002D6CA9"/>
    <w:rsid w:val="002E1B1E"/>
    <w:rsid w:val="003A1E9B"/>
    <w:rsid w:val="003E07F1"/>
    <w:rsid w:val="0043039A"/>
    <w:rsid w:val="004869FF"/>
    <w:rsid w:val="00490B76"/>
    <w:rsid w:val="0056243D"/>
    <w:rsid w:val="005C39F3"/>
    <w:rsid w:val="006420AB"/>
    <w:rsid w:val="006A7495"/>
    <w:rsid w:val="007E23E1"/>
    <w:rsid w:val="00905E9A"/>
    <w:rsid w:val="009169A0"/>
    <w:rsid w:val="009934D1"/>
    <w:rsid w:val="009E7518"/>
    <w:rsid w:val="00A46DAF"/>
    <w:rsid w:val="00A46FF4"/>
    <w:rsid w:val="00A72883"/>
    <w:rsid w:val="00B40FDC"/>
    <w:rsid w:val="00B66A5A"/>
    <w:rsid w:val="00CA72DD"/>
    <w:rsid w:val="00CD3542"/>
    <w:rsid w:val="00DD732B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0B542-10E5-4CD0-8E22-23AE325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ListParagraph">
    <w:name w:val="List Paragraph"/>
    <w:basedOn w:val="Normal"/>
    <w:uiPriority w:val="34"/>
    <w:qFormat/>
    <w:rsid w:val="00B66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D10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imonalcover.github.io/resum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alcover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7C1BBEA22947B792D12DE4F87E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3B65-7233-4252-AB09-0E213929F98A}"/>
      </w:docPartPr>
      <w:docPartBody>
        <w:p w:rsidR="00A84516" w:rsidRDefault="0071731B">
          <w:pPr>
            <w:pStyle w:val="3F7C1BBEA22947B792D12DE4F87E8077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81C82B88F8484B6186096F71B695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B776-E17E-471C-AF2C-CBC911632C20}"/>
      </w:docPartPr>
      <w:docPartBody>
        <w:p w:rsidR="00A84516" w:rsidRDefault="0071731B">
          <w:pPr>
            <w:pStyle w:val="81C82B88F8484B6186096F71B695D666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536AF521193C4223B66EBFE36050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F78C4-15E0-4CF9-B109-867266BF9429}"/>
      </w:docPartPr>
      <w:docPartBody>
        <w:p w:rsidR="00A84516" w:rsidRDefault="0071731B">
          <w:pPr>
            <w:pStyle w:val="536AF521193C4223B66EBFE360503E5C"/>
          </w:pPr>
          <w:r>
            <w:t>[Professional or technical skills]</w:t>
          </w:r>
        </w:p>
      </w:docPartBody>
    </w:docPart>
    <w:docPart>
      <w:docPartPr>
        <w:name w:val="E4A6625A62934D39BF8874EC227D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76C1-65DC-43D6-8213-27866E489172}"/>
      </w:docPartPr>
      <w:docPartBody>
        <w:p w:rsidR="00A84516" w:rsidRDefault="0071731B">
          <w:pPr>
            <w:pStyle w:val="E4A6625A62934D39BF8874EC227DF2B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F4DBAF40163405CA6DB063B8386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07F5-3413-4666-8E8D-8694B6A49A60}"/>
      </w:docPartPr>
      <w:docPartBody>
        <w:p w:rsidR="00A84516" w:rsidRDefault="00567E44" w:rsidP="00567E44">
          <w:pPr>
            <w:pStyle w:val="8F4DBAF40163405CA6DB063B83863EF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44"/>
    <w:rsid w:val="0003782D"/>
    <w:rsid w:val="00232A0A"/>
    <w:rsid w:val="00567E44"/>
    <w:rsid w:val="00697F91"/>
    <w:rsid w:val="006B26D7"/>
    <w:rsid w:val="0071731B"/>
    <w:rsid w:val="00884DA7"/>
    <w:rsid w:val="00926A02"/>
    <w:rsid w:val="009D5EEF"/>
    <w:rsid w:val="00A84516"/>
    <w:rsid w:val="00E3224D"/>
    <w:rsid w:val="00E77AAE"/>
    <w:rsid w:val="00E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523B6054AC472EACD54F706D3FE588">
    <w:name w:val="09523B6054AC472EACD54F706D3FE588"/>
  </w:style>
  <w:style w:type="paragraph" w:customStyle="1" w:styleId="778501CA03284241B44359B948802C87">
    <w:name w:val="778501CA03284241B44359B948802C87"/>
  </w:style>
  <w:style w:type="paragraph" w:customStyle="1" w:styleId="D44F34D6B8024388B2CBBDC9FDB7AC85">
    <w:name w:val="D44F34D6B8024388B2CBBDC9FDB7AC85"/>
  </w:style>
  <w:style w:type="paragraph" w:customStyle="1" w:styleId="A6B03D04C37E4AD7818AC48AC056F6C1">
    <w:name w:val="A6B03D04C37E4AD7818AC48AC056F6C1"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FAE8E680ED5642DD88305727A25F46B2">
    <w:name w:val="FAE8E680ED5642DD88305727A25F46B2"/>
  </w:style>
  <w:style w:type="character" w:styleId="PlaceholderText">
    <w:name w:val="Placeholder Text"/>
    <w:basedOn w:val="DefaultParagraphFont"/>
    <w:uiPriority w:val="99"/>
    <w:semiHidden/>
    <w:rsid w:val="00567E44"/>
    <w:rPr>
      <w:color w:val="808080"/>
    </w:rPr>
  </w:style>
  <w:style w:type="paragraph" w:customStyle="1" w:styleId="3F7C1BBEA22947B792D12DE4F87E8077">
    <w:name w:val="3F7C1BBEA22947B792D12DE4F87E8077"/>
  </w:style>
  <w:style w:type="paragraph" w:customStyle="1" w:styleId="616CF1035B254A8A9DAE75FB375EA6F5">
    <w:name w:val="616CF1035B254A8A9DAE75FB375EA6F5"/>
  </w:style>
  <w:style w:type="paragraph" w:customStyle="1" w:styleId="81C82B88F8484B6186096F71B695D666">
    <w:name w:val="81C82B88F8484B6186096F71B695D666"/>
  </w:style>
  <w:style w:type="paragraph" w:customStyle="1" w:styleId="963AEB6CD2A64686A192BA7F865E8D11">
    <w:name w:val="963AEB6CD2A64686A192BA7F865E8D11"/>
  </w:style>
  <w:style w:type="paragraph" w:customStyle="1" w:styleId="48C678451EE84368AC3AA77134547A66">
    <w:name w:val="48C678451EE84368AC3AA77134547A66"/>
  </w:style>
  <w:style w:type="paragraph" w:customStyle="1" w:styleId="536AF521193C4223B66EBFE360503E5C">
    <w:name w:val="536AF521193C4223B66EBFE360503E5C"/>
  </w:style>
  <w:style w:type="paragraph" w:customStyle="1" w:styleId="E4A6625A62934D39BF8874EC227DF2BB">
    <w:name w:val="E4A6625A62934D39BF8874EC227DF2BB"/>
  </w:style>
  <w:style w:type="paragraph" w:customStyle="1" w:styleId="684F3643E2D54343BFC55978888D1527">
    <w:name w:val="684F3643E2D54343BFC55978888D1527"/>
  </w:style>
  <w:style w:type="paragraph" w:customStyle="1" w:styleId="551F3FE48430477BB63DE898272B42C6">
    <w:name w:val="551F3FE48430477BB63DE898272B42C6"/>
  </w:style>
  <w:style w:type="paragraph" w:customStyle="1" w:styleId="3B76E090BFF44D7E8B9063FD266B9414">
    <w:name w:val="3B76E090BFF44D7E8B9063FD266B9414"/>
  </w:style>
  <w:style w:type="paragraph" w:customStyle="1" w:styleId="94B1E6DE4EB547588DFBAADE2780EEAB">
    <w:name w:val="94B1E6DE4EB547588DFBAADE2780EEAB"/>
  </w:style>
  <w:style w:type="paragraph" w:customStyle="1" w:styleId="E2BAC5B38E6048118BC9527620DF5527">
    <w:name w:val="E2BAC5B38E6048118BC9527620DF5527"/>
  </w:style>
  <w:style w:type="paragraph" w:customStyle="1" w:styleId="58979CE9C463498DAAA23D8939108C22">
    <w:name w:val="58979CE9C463498DAAA23D8939108C22"/>
  </w:style>
  <w:style w:type="paragraph" w:customStyle="1" w:styleId="AD5C5B0B144B4B9B83142F62A9B5F7C2">
    <w:name w:val="AD5C5B0B144B4B9B83142F62A9B5F7C2"/>
  </w:style>
  <w:style w:type="paragraph" w:customStyle="1" w:styleId="555D7F9ABC0C4AAAA4F1CD6C4AC2AFC8">
    <w:name w:val="555D7F9ABC0C4AAAA4F1CD6C4AC2AFC8"/>
    <w:rsid w:val="00567E44"/>
  </w:style>
  <w:style w:type="paragraph" w:customStyle="1" w:styleId="CAAA83D11B0945D594A33F348FB33AB1">
    <w:name w:val="CAAA83D11B0945D594A33F348FB33AB1"/>
    <w:rsid w:val="00567E44"/>
  </w:style>
  <w:style w:type="paragraph" w:customStyle="1" w:styleId="3488443A1B7B4C76859E95DE90B518DD">
    <w:name w:val="3488443A1B7B4C76859E95DE90B518DD"/>
    <w:rsid w:val="00567E44"/>
  </w:style>
  <w:style w:type="paragraph" w:customStyle="1" w:styleId="9ADA7F85DA074A1EBB740C15D7CF4B75">
    <w:name w:val="9ADA7F85DA074A1EBB740C15D7CF4B75"/>
    <w:rsid w:val="00567E44"/>
  </w:style>
  <w:style w:type="paragraph" w:customStyle="1" w:styleId="133EFC006BC64BD88B08527DB05E7B68">
    <w:name w:val="133EFC006BC64BD88B08527DB05E7B68"/>
    <w:rsid w:val="00567E44"/>
  </w:style>
  <w:style w:type="paragraph" w:customStyle="1" w:styleId="6A10BC9E1A1A4A49A877F4A1E89260B9">
    <w:name w:val="6A10BC9E1A1A4A49A877F4A1E89260B9"/>
    <w:rsid w:val="00567E44"/>
  </w:style>
  <w:style w:type="paragraph" w:customStyle="1" w:styleId="443F78A8FAB34181904FD29807587F05">
    <w:name w:val="443F78A8FAB34181904FD29807587F05"/>
    <w:rsid w:val="00567E44"/>
  </w:style>
  <w:style w:type="paragraph" w:customStyle="1" w:styleId="C6408C2EA2D04AE98750616EF6ECBC3F">
    <w:name w:val="C6408C2EA2D04AE98750616EF6ECBC3F"/>
    <w:rsid w:val="00567E44"/>
  </w:style>
  <w:style w:type="paragraph" w:customStyle="1" w:styleId="7BE1BAD8B501463D83D164FDAE49AE2C">
    <w:name w:val="7BE1BAD8B501463D83D164FDAE49AE2C"/>
    <w:rsid w:val="00567E44"/>
  </w:style>
  <w:style w:type="paragraph" w:customStyle="1" w:styleId="8F4DBAF40163405CA6DB063B83863EFF">
    <w:name w:val="8F4DBAF40163405CA6DB063B83863EFF"/>
    <w:rsid w:val="00567E44"/>
  </w:style>
  <w:style w:type="paragraph" w:customStyle="1" w:styleId="EB39DA1DA09C4106B8D143FE350E6FF4">
    <w:name w:val="EB39DA1DA09C4106B8D143FE350E6FF4"/>
    <w:rsid w:val="00567E44"/>
  </w:style>
  <w:style w:type="paragraph" w:customStyle="1" w:styleId="4B3CC89E5355442F81DBBD92CC16F283">
    <w:name w:val="4B3CC89E5355442F81DBBD92CC16F283"/>
    <w:rsid w:val="00567E44"/>
  </w:style>
  <w:style w:type="paragraph" w:customStyle="1" w:styleId="21C9E97861FE4CE28F5B118BF1CF9783">
    <w:name w:val="21C9E97861FE4CE28F5B118BF1CF9783"/>
    <w:rsid w:val="00567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65CA0-C86C-42E5-845A-E69E2339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design).dotx</Template>
  <TotalTime>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Felicisimo Alcover, III.</dc:creator>
  <cp:keywords/>
  <cp:lastModifiedBy>Simon Alcover</cp:lastModifiedBy>
  <cp:revision>5</cp:revision>
  <dcterms:created xsi:type="dcterms:W3CDTF">2017-09-07T08:34:00Z</dcterms:created>
  <dcterms:modified xsi:type="dcterms:W3CDTF">2017-12-12T03:18:00Z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